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  <w:tblDescription w:val="Layout table to enter Logo, Invoice number, Date, Expiration Date, Company Name and Slogan, Address, Phone and Fax numbers, and Email address"/>
      </w:tblPr>
      <w:tblGrid>
        <w:gridCol w:w="5955"/>
        <w:gridCol w:w="3981"/>
      </w:tblGrid>
      <w:tr w:rsidR="009C5836" w:rsidRPr="001E3C2E" w14:paraId="154A3F00" w14:textId="77777777" w:rsidTr="00D36630">
        <w:trPr>
          <w:trHeight w:val="668"/>
        </w:trPr>
        <w:tc>
          <w:tcPr>
            <w:tcW w:w="6030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  <w:tcMar>
              <w:top w:w="0" w:type="dxa"/>
            </w:tcMar>
          </w:tcPr>
          <w:p w14:paraId="7009B4BF" w14:textId="77777777" w:rsidR="009C5836" w:rsidRPr="001E3C2E" w:rsidRDefault="00D36630" w:rsidP="00761383">
            <w:r w:rsidRPr="00D36630">
              <w:rPr>
                <w:noProof/>
              </w:rPr>
              <w:drawing>
                <wp:inline distT="0" distB="0" distL="0" distR="0" wp14:anchorId="104237C0" wp14:editId="36240490">
                  <wp:extent cx="1019175" cy="963099"/>
                  <wp:effectExtent l="0" t="0" r="0" b="889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512" cy="968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</w:tcPr>
          <w:p w14:paraId="3F6809BC" w14:textId="77777777" w:rsidR="009C5836" w:rsidRDefault="00B41EAB" w:rsidP="00E27198">
            <w:pPr>
              <w:pStyle w:val="Heading1"/>
            </w:pPr>
            <w:sdt>
              <w:sdtPr>
                <w:alias w:val="Quote:"/>
                <w:tag w:val="Quote:"/>
                <w:id w:val="-1200705054"/>
                <w:placeholder>
                  <w:docPart w:val="F181429C40E947D7B7AED8E262EF85BD"/>
                </w:placeholder>
                <w:temporary/>
                <w:showingPlcHdr/>
                <w15:appearance w15:val="hidden"/>
              </w:sdtPr>
              <w:sdtEndPr/>
              <w:sdtContent>
                <w:r w:rsidR="007501D0">
                  <w:t>QUOTE</w:t>
                </w:r>
              </w:sdtContent>
            </w:sdt>
          </w:p>
        </w:tc>
      </w:tr>
      <w:tr w:rsidR="009C5836" w:rsidRPr="001E3C2E" w14:paraId="4664E190" w14:textId="77777777" w:rsidTr="00D36630">
        <w:trPr>
          <w:trHeight w:val="558"/>
        </w:trPr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</w:tcMar>
            <w:vAlign w:val="bottom"/>
          </w:tcPr>
          <w:sdt>
            <w:sdtPr>
              <w:alias w:val="Enter your company name:"/>
              <w:tag w:val="Enter your company name:"/>
              <w:id w:val="963386319"/>
              <w:placeholder>
                <w:docPart w:val="18E6849F19AB4DE691E54B2643FF409B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 w:multiLine="1"/>
            </w:sdtPr>
            <w:sdtEndPr/>
            <w:sdtContent>
              <w:p w14:paraId="5C5FA456" w14:textId="51F9AD42" w:rsidR="009C5836" w:rsidRDefault="00166F56" w:rsidP="009C5836">
                <w:pPr>
                  <w:pStyle w:val="Name"/>
                </w:pPr>
                <w:r>
                  <w:t>Australian Yacht Deliveries</w:t>
                </w:r>
              </w:p>
            </w:sdtContent>
          </w:sdt>
          <w:p w14:paraId="5C306011" w14:textId="624CB870" w:rsidR="009C5836" w:rsidRDefault="009C5836" w:rsidP="00D36630">
            <w:pPr>
              <w:pStyle w:val="Slogan"/>
              <w:rPr>
                <w:noProof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6E24A6F" w14:textId="747CE101" w:rsidR="009C5836" w:rsidRPr="005A6D66" w:rsidRDefault="002B70D4" w:rsidP="009C5836">
            <w:pPr>
              <w:pStyle w:val="DateandNumber"/>
            </w:pPr>
            <w:r>
              <w:t xml:space="preserve">quote </w:t>
            </w:r>
            <w:r w:rsidR="002F1C66">
              <w:t>1</w:t>
            </w:r>
            <w:r>
              <w:t xml:space="preserve"> </w:t>
            </w:r>
          </w:p>
          <w:p w14:paraId="724E717E" w14:textId="2DAAEF1C" w:rsidR="009C5836" w:rsidRDefault="002B70D4" w:rsidP="00D36630">
            <w:pPr>
              <w:pStyle w:val="DateandNumber"/>
            </w:pPr>
            <w:r>
              <w:t xml:space="preserve">DATE </w:t>
            </w:r>
            <w:r w:rsidR="002F1C66">
              <w:t>01/3/2018</w:t>
            </w:r>
            <w:r w:rsidR="009C5836" w:rsidRPr="005A6D66">
              <w:t xml:space="preserve"> </w:t>
            </w:r>
          </w:p>
        </w:tc>
      </w:tr>
      <w:tr w:rsidR="003A1E70" w:rsidRPr="001E3C2E" w14:paraId="70B80232" w14:textId="77777777" w:rsidTr="00D36630">
        <w:trPr>
          <w:trHeight w:val="513"/>
        </w:trPr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72E35A5" w14:textId="50ED02A8" w:rsidR="00D36630" w:rsidRDefault="00166F56" w:rsidP="00D36630">
            <w:r>
              <w:t xml:space="preserve">3 </w:t>
            </w:r>
            <w:r w:rsidR="002F1C66">
              <w:t>Sample</w:t>
            </w:r>
            <w:r>
              <w:t xml:space="preserve"> Street Bud</w:t>
            </w:r>
            <w:r w:rsidR="002B70D4">
              <w:t>din</w:t>
            </w:r>
            <w:r>
              <w:t>a Qld 4575</w:t>
            </w:r>
          </w:p>
          <w:p w14:paraId="32CCB6BC" w14:textId="10443248" w:rsidR="00D36630" w:rsidRDefault="00166F56" w:rsidP="00D36630">
            <w:r>
              <w:t>0428 124470</w:t>
            </w:r>
          </w:p>
          <w:p w14:paraId="7EF6C856" w14:textId="41CDB5B4" w:rsidR="003A1E70" w:rsidRDefault="00B41EAB" w:rsidP="00D36630">
            <w:hyperlink r:id="rId8" w:history="1">
              <w:r w:rsidR="002B70D4" w:rsidRPr="00A62C55">
                <w:rPr>
                  <w:rStyle w:val="Hyperlink"/>
                </w:rPr>
                <w:t>info@australianyachtdeliveries.com.au</w:t>
              </w:r>
            </w:hyperlink>
          </w:p>
          <w:p w14:paraId="728B222F" w14:textId="6A0939AE" w:rsidR="002B70D4" w:rsidRDefault="002B70D4" w:rsidP="00D36630"/>
        </w:tc>
        <w:tc>
          <w:tcPr>
            <w:tcW w:w="4050" w:type="dxa"/>
            <w:tcBorders>
              <w:top w:val="nil"/>
              <w:bottom w:val="nil"/>
            </w:tcBorders>
            <w:tcMar>
              <w:bottom w:w="0" w:type="dxa"/>
            </w:tcMar>
          </w:tcPr>
          <w:p w14:paraId="5EAB67BF" w14:textId="0F89C374" w:rsidR="003A1E70" w:rsidRDefault="002B70D4" w:rsidP="0035481F">
            <w:pPr>
              <w:pStyle w:val="ExpirationDate"/>
            </w:pPr>
            <w:r>
              <w:rPr>
                <w:b w:val="0"/>
                <w:caps w:val="0"/>
              </w:rPr>
              <w:t>QUOTE EXPIRY</w:t>
            </w:r>
            <w:r>
              <w:t xml:space="preserve"> </w:t>
            </w:r>
            <w:r w:rsidR="002F1C66">
              <w:t>15/3/2018</w:t>
            </w:r>
            <w:r>
              <w:t xml:space="preserve"> </w:t>
            </w:r>
          </w:p>
        </w:tc>
      </w:tr>
    </w:tbl>
    <w:p w14:paraId="5E392303" w14:textId="77777777" w:rsidR="008A3C48" w:rsidRPr="001E3C2E" w:rsidRDefault="008A3C48" w:rsidP="00897D19"/>
    <w:tbl>
      <w:tblPr>
        <w:tblW w:w="5000" w:type="pct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  <w:tblDescription w:val="Enter To Contact Name, Company Name, Address, Phone number, and Customer ID number"/>
      </w:tblPr>
      <w:tblGrid>
        <w:gridCol w:w="449"/>
        <w:gridCol w:w="5493"/>
        <w:gridCol w:w="3994"/>
      </w:tblGrid>
      <w:tr w:rsidR="003A1E70" w:rsidRPr="001E3C2E" w14:paraId="0F17D2AE" w14:textId="77777777" w:rsidTr="00F75BA6">
        <w:trPr>
          <w:trHeight w:val="1184"/>
        </w:trPr>
        <w:tc>
          <w:tcPr>
            <w:tcW w:w="450" w:type="dxa"/>
          </w:tcPr>
          <w:p w14:paraId="510104D4" w14:textId="77777777" w:rsidR="003A1E70" w:rsidRPr="001E3C2E" w:rsidRDefault="00B41EAB" w:rsidP="00703C78">
            <w:pPr>
              <w:pStyle w:val="Heading2"/>
            </w:pPr>
            <w:sdt>
              <w:sdtPr>
                <w:alias w:val="To:"/>
                <w:tag w:val="To:"/>
                <w:id w:val="-629860407"/>
                <w:placeholder>
                  <w:docPart w:val="B63F2E9150434A11A03B028D5F03D6B5"/>
                </w:placeholder>
                <w:temporary/>
                <w:showingPlcHdr/>
                <w15:appearance w15:val="hidden"/>
              </w:sdtPr>
              <w:sdtEndPr/>
              <w:sdtContent>
                <w:r w:rsidR="00BC5200">
                  <w:t>To</w:t>
                </w:r>
              </w:sdtContent>
            </w:sdt>
          </w:p>
        </w:tc>
        <w:tc>
          <w:tcPr>
            <w:tcW w:w="5569" w:type="dxa"/>
          </w:tcPr>
          <w:p w14:paraId="5FBCCC57" w14:textId="5233A1C6" w:rsidR="00166F56" w:rsidRPr="001E3C2E" w:rsidRDefault="002F1C66" w:rsidP="00D36630">
            <w:r>
              <w:t xml:space="preserve">Mr. Smith: for the delivery of a 15m power yacht from Noumena, New Caledonia to </w:t>
            </w:r>
            <w:proofErr w:type="spellStart"/>
            <w:r>
              <w:t>Mooloolaba</w:t>
            </w:r>
            <w:proofErr w:type="spellEnd"/>
            <w:r w:rsidR="008F3D78">
              <w:t>,</w:t>
            </w:r>
            <w:r>
              <w:t xml:space="preserve"> Queensland. </w:t>
            </w:r>
          </w:p>
        </w:tc>
        <w:tc>
          <w:tcPr>
            <w:tcW w:w="4061" w:type="dxa"/>
          </w:tcPr>
          <w:p w14:paraId="68F80D01" w14:textId="77777777" w:rsidR="003A1E70" w:rsidRPr="001E3C2E" w:rsidRDefault="003A1E70" w:rsidP="00DF7693"/>
        </w:tc>
      </w:tr>
    </w:tbl>
    <w:p w14:paraId="1FFA2598" w14:textId="77777777" w:rsidR="008A3C48" w:rsidRDefault="008A3C48"/>
    <w:p w14:paraId="3B3A6F86" w14:textId="77777777" w:rsidR="009C5836" w:rsidRPr="001E3C2E" w:rsidRDefault="009C5836" w:rsidP="00897D1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  <w:tblDescription w:val="Enter Quantity, Description, Unit Price, Discount, and Line Total in table columns, and Subtotal, Sales Tax, and Total at the end of this table"/>
      </w:tblPr>
      <w:tblGrid>
        <w:gridCol w:w="1771"/>
        <w:gridCol w:w="4687"/>
        <w:gridCol w:w="1737"/>
        <w:gridCol w:w="1731"/>
      </w:tblGrid>
      <w:tr w:rsidR="00C1473F" w:rsidRPr="001E3C2E" w14:paraId="5ECB8720" w14:textId="77777777" w:rsidTr="00166F56">
        <w:trPr>
          <w:cantSplit/>
          <w:trHeight w:val="288"/>
        </w:trPr>
        <w:sdt>
          <w:sdtPr>
            <w:alias w:val="Quantity:"/>
            <w:tag w:val="Quantity:"/>
            <w:id w:val="1546564511"/>
            <w:placeholder>
              <w:docPart w:val="AF056EF7E3674D3A9DA072081553D77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71" w:type="dxa"/>
                <w:tcBorders>
                  <w:top w:val="single" w:sz="12" w:space="0" w:color="365F91" w:themeColor="accent1" w:themeShade="BF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shd w:val="clear" w:color="auto" w:fill="DBE5F1" w:themeFill="accent1" w:themeFillTint="33"/>
                <w:vAlign w:val="center"/>
              </w:tcPr>
              <w:p w14:paraId="4BD52D96" w14:textId="77777777" w:rsidR="00C1473F" w:rsidRPr="001E3C2E" w:rsidRDefault="00386F5F" w:rsidP="00723603">
                <w:pPr>
                  <w:pStyle w:val="ColumnHeadings"/>
                </w:pPr>
                <w:r>
                  <w:t>qty</w:t>
                </w:r>
              </w:p>
            </w:tc>
          </w:sdtContent>
        </w:sdt>
        <w:sdt>
          <w:sdtPr>
            <w:alias w:val="Description:"/>
            <w:tag w:val="Description:"/>
            <w:id w:val="-1848702004"/>
            <w:placeholder>
              <w:docPart w:val="43BC80FDDDB74DA693B6BB17A7B74ACC"/>
            </w:placeholder>
            <w:temporary/>
            <w:showingPlcHdr/>
            <w15:appearance w15:val="hidden"/>
          </w:sdtPr>
          <w:sdtEndPr/>
          <w:sdtContent>
            <w:tc>
              <w:tcPr>
                <w:tcW w:w="4687" w:type="dxa"/>
                <w:tcBorders>
                  <w:top w:val="single" w:sz="12" w:space="0" w:color="365F91" w:themeColor="accent1" w:themeShade="BF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shd w:val="clear" w:color="auto" w:fill="DBE5F1" w:themeFill="accent1" w:themeFillTint="33"/>
                <w:vAlign w:val="center"/>
              </w:tcPr>
              <w:p w14:paraId="4C42BF63" w14:textId="77777777" w:rsidR="00C1473F" w:rsidRPr="001E3C2E" w:rsidRDefault="00386F5F" w:rsidP="00723603">
                <w:pPr>
                  <w:pStyle w:val="ColumnHeadings"/>
                </w:pPr>
                <w:r>
                  <w:t>description</w:t>
                </w:r>
              </w:p>
            </w:tc>
          </w:sdtContent>
        </w:sdt>
        <w:sdt>
          <w:sdtPr>
            <w:alias w:val="Unit price:"/>
            <w:tag w:val="Unit price:"/>
            <w:id w:val="551048563"/>
            <w:placeholder>
              <w:docPart w:val="334FF2FA64AC49F0A993B73D211C019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37" w:type="dxa"/>
                <w:tcBorders>
                  <w:top w:val="single" w:sz="12" w:space="0" w:color="365F91" w:themeColor="accent1" w:themeShade="BF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shd w:val="clear" w:color="auto" w:fill="DBE5F1" w:themeFill="accent1" w:themeFillTint="33"/>
                <w:vAlign w:val="center"/>
              </w:tcPr>
              <w:p w14:paraId="37B52862" w14:textId="77777777" w:rsidR="00C1473F" w:rsidRPr="001E3C2E" w:rsidRDefault="00386F5F" w:rsidP="00723603">
                <w:pPr>
                  <w:pStyle w:val="ColumnHeadings"/>
                </w:pPr>
                <w:r>
                  <w:t>unit price</w:t>
                </w:r>
              </w:p>
            </w:tc>
          </w:sdtContent>
        </w:sdt>
        <w:sdt>
          <w:sdtPr>
            <w:alias w:val="Line total:"/>
            <w:tag w:val="Line total:"/>
            <w:id w:val="2009395599"/>
            <w:placeholder>
              <w:docPart w:val="481F27DD4B1F4E31ABA6FEEE1FBF438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31" w:type="dxa"/>
                <w:tcBorders>
                  <w:top w:val="single" w:sz="12" w:space="0" w:color="365F91" w:themeColor="accent1" w:themeShade="BF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shd w:val="clear" w:color="auto" w:fill="DBE5F1" w:themeFill="accent1" w:themeFillTint="33"/>
                <w:vAlign w:val="center"/>
              </w:tcPr>
              <w:p w14:paraId="3BDB1543" w14:textId="77777777" w:rsidR="00C1473F" w:rsidRPr="001E3C2E" w:rsidRDefault="00386F5F" w:rsidP="00723603">
                <w:pPr>
                  <w:pStyle w:val="ColumnHeadings"/>
                </w:pPr>
                <w:r>
                  <w:t>line total</w:t>
                </w:r>
              </w:p>
            </w:tc>
          </w:sdtContent>
        </w:sdt>
      </w:tr>
      <w:tr w:rsidR="00C1473F" w:rsidRPr="001E3C2E" w14:paraId="234093FA" w14:textId="77777777" w:rsidTr="00166F56">
        <w:trPr>
          <w:cantSplit/>
          <w:trHeight w:val="288"/>
        </w:trPr>
        <w:tc>
          <w:tcPr>
            <w:tcW w:w="177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410BC405" w14:textId="158256D0" w:rsidR="00C1473F" w:rsidRPr="001E3C2E" w:rsidRDefault="00602D98" w:rsidP="00761383">
            <w:r>
              <w:t>780</w:t>
            </w:r>
          </w:p>
        </w:tc>
        <w:tc>
          <w:tcPr>
            <w:tcW w:w="468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B6BD525" w14:textId="6F86DE55" w:rsidR="00C1473F" w:rsidRPr="001E3C2E" w:rsidRDefault="002B70D4" w:rsidP="00761383">
            <w:r>
              <w:t>Nautical miles</w:t>
            </w:r>
          </w:p>
        </w:tc>
        <w:tc>
          <w:tcPr>
            <w:tcW w:w="173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2DCEAC5" w14:textId="01D70659" w:rsidR="00C1473F" w:rsidRPr="00761383" w:rsidRDefault="00602D98" w:rsidP="00761383">
            <w:pPr>
              <w:pStyle w:val="Amount"/>
            </w:pPr>
            <w:r>
              <w:t>$3.30</w:t>
            </w:r>
          </w:p>
        </w:tc>
        <w:tc>
          <w:tcPr>
            <w:tcW w:w="173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0276B00" w14:textId="46E840A2" w:rsidR="00C1473F" w:rsidRPr="00761383" w:rsidRDefault="00602D98" w:rsidP="00761383">
            <w:pPr>
              <w:pStyle w:val="Amount"/>
            </w:pPr>
            <w:r>
              <w:t>$2574.</w:t>
            </w:r>
            <w:r w:rsidR="00574AEA">
              <w:t>00</w:t>
            </w:r>
          </w:p>
        </w:tc>
      </w:tr>
      <w:tr w:rsidR="00C1473F" w:rsidRPr="001E3C2E" w14:paraId="0AE7ABD8" w14:textId="77777777" w:rsidTr="00166F56">
        <w:trPr>
          <w:cantSplit/>
          <w:trHeight w:val="288"/>
        </w:trPr>
        <w:tc>
          <w:tcPr>
            <w:tcW w:w="177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F79A167" w14:textId="70B9FA99" w:rsidR="00C1473F" w:rsidRPr="001E3C2E" w:rsidRDefault="002B70D4" w:rsidP="00761383">
            <w:r>
              <w:t>1</w:t>
            </w:r>
          </w:p>
        </w:tc>
        <w:tc>
          <w:tcPr>
            <w:tcW w:w="468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831E679" w14:textId="770FE8B6" w:rsidR="00C1473F" w:rsidRPr="001E3C2E" w:rsidRDefault="002B70D4" w:rsidP="00761383">
            <w:r>
              <w:t>Retainer</w:t>
            </w:r>
          </w:p>
        </w:tc>
        <w:tc>
          <w:tcPr>
            <w:tcW w:w="173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D63AC1D" w14:textId="2BE56965" w:rsidR="00C1473F" w:rsidRPr="00761383" w:rsidRDefault="002B70D4" w:rsidP="00761383">
            <w:pPr>
              <w:pStyle w:val="Amount"/>
            </w:pPr>
            <w:r>
              <w:t>$660.</w:t>
            </w:r>
            <w:r w:rsidR="00574AEA">
              <w:t>00</w:t>
            </w:r>
          </w:p>
        </w:tc>
        <w:tc>
          <w:tcPr>
            <w:tcW w:w="173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3CEAD9F" w14:textId="5C7D094D" w:rsidR="00C1473F" w:rsidRPr="00761383" w:rsidRDefault="002B70D4" w:rsidP="00761383">
            <w:pPr>
              <w:pStyle w:val="Amount"/>
            </w:pPr>
            <w:r>
              <w:t>$660.</w:t>
            </w:r>
            <w:r w:rsidR="00574AEA">
              <w:t>00</w:t>
            </w:r>
          </w:p>
        </w:tc>
      </w:tr>
      <w:tr w:rsidR="00C1473F" w:rsidRPr="001E3C2E" w14:paraId="7E4D6201" w14:textId="77777777" w:rsidTr="00166F56">
        <w:trPr>
          <w:cantSplit/>
          <w:trHeight w:val="288"/>
        </w:trPr>
        <w:tc>
          <w:tcPr>
            <w:tcW w:w="177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4B83357" w14:textId="6251DFCB" w:rsidR="00C1473F" w:rsidRPr="001E3C2E" w:rsidRDefault="002F1C66" w:rsidP="00761383">
            <w:r>
              <w:t>1</w:t>
            </w:r>
          </w:p>
        </w:tc>
        <w:tc>
          <w:tcPr>
            <w:tcW w:w="468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59968172" w14:textId="3E826A72" w:rsidR="00C1473F" w:rsidRPr="001E3C2E" w:rsidRDefault="002B70D4" w:rsidP="00761383">
            <w:r>
              <w:t xml:space="preserve">Reimbursement for flights </w:t>
            </w:r>
            <w:r w:rsidR="002F1C66">
              <w:t>for 3 persons</w:t>
            </w:r>
          </w:p>
        </w:tc>
        <w:tc>
          <w:tcPr>
            <w:tcW w:w="173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DF0E187" w14:textId="2E601D5B" w:rsidR="00C1473F" w:rsidRPr="00761383" w:rsidRDefault="002F1C66" w:rsidP="00761383">
            <w:pPr>
              <w:pStyle w:val="Amount"/>
            </w:pPr>
            <w:r>
              <w:t>$</w:t>
            </w:r>
            <w:r w:rsidR="00602D98">
              <w:t>2500</w:t>
            </w:r>
            <w:r w:rsidR="00574AEA">
              <w:t>.00</w:t>
            </w:r>
            <w:bookmarkStart w:id="0" w:name="_GoBack"/>
            <w:bookmarkEnd w:id="0"/>
          </w:p>
        </w:tc>
        <w:tc>
          <w:tcPr>
            <w:tcW w:w="173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D09068F" w14:textId="38BE6BE3" w:rsidR="00C1473F" w:rsidRPr="00761383" w:rsidRDefault="002F1C66" w:rsidP="00761383">
            <w:pPr>
              <w:pStyle w:val="Amount"/>
            </w:pPr>
            <w:r>
              <w:t>$</w:t>
            </w:r>
            <w:r w:rsidR="00602D98">
              <w:t>2500.</w:t>
            </w:r>
            <w:r w:rsidR="00574AEA">
              <w:t>00</w:t>
            </w:r>
          </w:p>
        </w:tc>
      </w:tr>
      <w:tr w:rsidR="00CB2E13" w:rsidRPr="001E3C2E" w14:paraId="72237405" w14:textId="77777777" w:rsidTr="00166F56">
        <w:trPr>
          <w:cantSplit/>
          <w:trHeight w:val="288"/>
        </w:trPr>
        <w:tc>
          <w:tcPr>
            <w:tcW w:w="177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5598CF96" w14:textId="7A035984" w:rsidR="00CB2E13" w:rsidRPr="001E3C2E" w:rsidRDefault="002F1C66" w:rsidP="00761383">
            <w:r>
              <w:t>0</w:t>
            </w:r>
          </w:p>
        </w:tc>
        <w:tc>
          <w:tcPr>
            <w:tcW w:w="468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2608BAD" w14:textId="0FE60313" w:rsidR="00CB2E13" w:rsidRPr="001E3C2E" w:rsidRDefault="002B70D4" w:rsidP="00761383">
            <w:r>
              <w:t>Incidentals</w:t>
            </w:r>
          </w:p>
        </w:tc>
        <w:tc>
          <w:tcPr>
            <w:tcW w:w="173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CDB520D" w14:textId="1A77ACA4" w:rsidR="00CB2E13" w:rsidRPr="00761383" w:rsidRDefault="00602D98" w:rsidP="00761383">
            <w:pPr>
              <w:pStyle w:val="Amount"/>
            </w:pPr>
            <w:r>
              <w:t>0</w:t>
            </w:r>
          </w:p>
        </w:tc>
        <w:tc>
          <w:tcPr>
            <w:tcW w:w="173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4E78D45" w14:textId="7C26E0F2" w:rsidR="00CB2E13" w:rsidRPr="00761383" w:rsidRDefault="00602D98" w:rsidP="00761383">
            <w:pPr>
              <w:pStyle w:val="Amount"/>
            </w:pPr>
            <w:r>
              <w:t>0</w:t>
            </w:r>
          </w:p>
        </w:tc>
      </w:tr>
      <w:tr w:rsidR="00CB2E13" w:rsidRPr="001E3C2E" w14:paraId="2C16A82C" w14:textId="77777777" w:rsidTr="00166F56">
        <w:trPr>
          <w:cantSplit/>
          <w:trHeight w:val="288"/>
        </w:trPr>
        <w:tc>
          <w:tcPr>
            <w:tcW w:w="177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5526C9A5" w14:textId="77777777" w:rsidR="00CB2E13" w:rsidRPr="001E3C2E" w:rsidRDefault="00CB2E13" w:rsidP="00761383"/>
        </w:tc>
        <w:tc>
          <w:tcPr>
            <w:tcW w:w="468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4C129316" w14:textId="77777777" w:rsidR="00CB2E13" w:rsidRPr="001E3C2E" w:rsidRDefault="00CB2E13" w:rsidP="00761383"/>
        </w:tc>
        <w:tc>
          <w:tcPr>
            <w:tcW w:w="173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FA18C27" w14:textId="77777777" w:rsidR="00CB2E13" w:rsidRPr="00761383" w:rsidRDefault="00CB2E13" w:rsidP="00761383">
            <w:pPr>
              <w:pStyle w:val="Amount"/>
            </w:pPr>
          </w:p>
        </w:tc>
        <w:tc>
          <w:tcPr>
            <w:tcW w:w="173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38ABA36" w14:textId="77777777" w:rsidR="00CB2E13" w:rsidRPr="00761383" w:rsidRDefault="00CB2E13" w:rsidP="00761383">
            <w:pPr>
              <w:pStyle w:val="Amount"/>
            </w:pPr>
          </w:p>
        </w:tc>
      </w:tr>
      <w:tr w:rsidR="00CB2E13" w:rsidRPr="001E3C2E" w14:paraId="5FA092D9" w14:textId="77777777" w:rsidTr="00166F56">
        <w:trPr>
          <w:cantSplit/>
          <w:trHeight w:val="288"/>
        </w:trPr>
        <w:tc>
          <w:tcPr>
            <w:tcW w:w="177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C3E71E1" w14:textId="77777777" w:rsidR="00CB2E13" w:rsidRPr="001E3C2E" w:rsidRDefault="00CB2E13" w:rsidP="00761383"/>
        </w:tc>
        <w:tc>
          <w:tcPr>
            <w:tcW w:w="468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2A3B309" w14:textId="77777777" w:rsidR="00CB2E13" w:rsidRPr="001E3C2E" w:rsidRDefault="00CB2E13" w:rsidP="00761383"/>
        </w:tc>
        <w:tc>
          <w:tcPr>
            <w:tcW w:w="173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D182221" w14:textId="77777777" w:rsidR="00CB2E13" w:rsidRPr="00761383" w:rsidRDefault="00CB2E13" w:rsidP="00761383">
            <w:pPr>
              <w:pStyle w:val="Amount"/>
            </w:pPr>
          </w:p>
        </w:tc>
        <w:tc>
          <w:tcPr>
            <w:tcW w:w="173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1E23F3C" w14:textId="77777777" w:rsidR="00CB2E13" w:rsidRPr="00761383" w:rsidRDefault="00CB2E13" w:rsidP="00761383">
            <w:pPr>
              <w:pStyle w:val="Amount"/>
            </w:pPr>
          </w:p>
        </w:tc>
      </w:tr>
      <w:tr w:rsidR="009520ED" w:rsidRPr="001E3C2E" w14:paraId="60795594" w14:textId="77777777" w:rsidTr="00166F56">
        <w:trPr>
          <w:cantSplit/>
          <w:trHeight w:val="288"/>
        </w:trPr>
        <w:tc>
          <w:tcPr>
            <w:tcW w:w="6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9D8D5" w14:textId="77777777" w:rsidR="009520ED" w:rsidRPr="001E3C2E" w:rsidRDefault="009520ED" w:rsidP="00B96B3F"/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1BB0666E" w14:textId="2B58FFED" w:rsidR="009520ED" w:rsidRPr="001E3C2E" w:rsidRDefault="002B70D4" w:rsidP="009520ED">
            <w:pPr>
              <w:pStyle w:val="Labels"/>
            </w:pPr>
            <w:r>
              <w:t>GST</w:t>
            </w:r>
          </w:p>
        </w:tc>
        <w:tc>
          <w:tcPr>
            <w:tcW w:w="173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95657F6" w14:textId="14E8B4D6" w:rsidR="009520ED" w:rsidRPr="00761383" w:rsidRDefault="00602D98" w:rsidP="00761383">
            <w:pPr>
              <w:pStyle w:val="Amount"/>
            </w:pPr>
            <w:r>
              <w:t>$294</w:t>
            </w:r>
            <w:r w:rsidR="00574AEA">
              <w:t>.00</w:t>
            </w:r>
          </w:p>
        </w:tc>
      </w:tr>
      <w:tr w:rsidR="009520ED" w:rsidRPr="001E3C2E" w14:paraId="36D99A93" w14:textId="77777777" w:rsidTr="00166F56">
        <w:trPr>
          <w:cantSplit/>
          <w:trHeight w:val="288"/>
        </w:trPr>
        <w:tc>
          <w:tcPr>
            <w:tcW w:w="6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4E71C" w14:textId="77777777" w:rsidR="009520ED" w:rsidRPr="001E3C2E" w:rsidRDefault="009520ED" w:rsidP="00B96B3F"/>
        </w:tc>
        <w:sdt>
          <w:sdtPr>
            <w:alias w:val="Total:"/>
            <w:tag w:val="Total:"/>
            <w:id w:val="1691648536"/>
            <w:placeholder>
              <w:docPart w:val="1C51CD99AFB74C9F94CC895E832889D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37" w:type="dxa"/>
                <w:tcBorders>
                  <w:top w:val="nil"/>
                  <w:left w:val="nil"/>
                  <w:bottom w:val="nil"/>
                  <w:right w:val="single" w:sz="4" w:space="0" w:color="365F91" w:themeColor="accent1" w:themeShade="BF"/>
                </w:tcBorders>
                <w:shd w:val="clear" w:color="auto" w:fill="auto"/>
                <w:vAlign w:val="center"/>
              </w:tcPr>
              <w:p w14:paraId="67B2D691" w14:textId="77777777" w:rsidR="009520ED" w:rsidRPr="001E3C2E" w:rsidRDefault="00386F5F" w:rsidP="009520ED">
                <w:pPr>
                  <w:pStyle w:val="Labels"/>
                </w:pPr>
                <w:r>
                  <w:t>Total</w:t>
                </w:r>
              </w:p>
            </w:tc>
          </w:sdtContent>
        </w:sdt>
        <w:tc>
          <w:tcPr>
            <w:tcW w:w="173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2DE57C2" w14:textId="14F89B66" w:rsidR="009520ED" w:rsidRPr="00761383" w:rsidRDefault="00602D98" w:rsidP="00761383">
            <w:pPr>
              <w:pStyle w:val="Amount"/>
            </w:pPr>
            <w:r>
              <w:t>$5734</w:t>
            </w:r>
            <w:r w:rsidR="00574AEA">
              <w:t>.00</w:t>
            </w:r>
          </w:p>
        </w:tc>
      </w:tr>
    </w:tbl>
    <w:p w14:paraId="550BBEDC" w14:textId="525F2201" w:rsidR="00CB2E13" w:rsidRDefault="00CB2E13" w:rsidP="00207555"/>
    <w:p w14:paraId="26A850D7" w14:textId="4A887545" w:rsidR="00BD46F4" w:rsidRDefault="00BD46F4" w:rsidP="00207555"/>
    <w:p w14:paraId="7007B619" w14:textId="72E1DBB5" w:rsidR="00BD46F4" w:rsidRDefault="00BD46F4" w:rsidP="00207555"/>
    <w:p w14:paraId="5DB6AE0E" w14:textId="4440404D" w:rsidR="00BD46F4" w:rsidRDefault="00BD46F4" w:rsidP="00207555"/>
    <w:p w14:paraId="6FEFB56B" w14:textId="36AFF437" w:rsidR="00BD46F4" w:rsidRDefault="00BD46F4" w:rsidP="00207555">
      <w:r>
        <w:t>If you accept this quote, please acknowledge via return</w:t>
      </w:r>
      <w:hyperlink r:id="rId9" w:history="1">
        <w:r w:rsidRPr="00F75BA6">
          <w:rPr>
            <w:rStyle w:val="Hyperlink"/>
            <w:u w:val="none"/>
          </w:rPr>
          <w:t xml:space="preserve"> </w:t>
        </w:r>
        <w:r w:rsidRPr="00BD46F4">
          <w:rPr>
            <w:rStyle w:val="Hyperlink"/>
          </w:rPr>
          <w:t>email</w:t>
        </w:r>
      </w:hyperlink>
      <w:r>
        <w:t xml:space="preserve"> and we will then send you a Delivery Contract.</w:t>
      </w:r>
    </w:p>
    <w:p w14:paraId="27BFEF92" w14:textId="09566E30" w:rsidR="00BD46F4" w:rsidRDefault="00BD46F4" w:rsidP="00207555"/>
    <w:p w14:paraId="53CDD91D" w14:textId="1B0F17C9" w:rsidR="00BD46F4" w:rsidRDefault="00BD46F4" w:rsidP="00207555"/>
    <w:p w14:paraId="2D10433A" w14:textId="63EFCD4D" w:rsidR="00BD46F4" w:rsidRDefault="00BD46F4" w:rsidP="00207555"/>
    <w:p w14:paraId="01A3FCE3" w14:textId="0B2931E3" w:rsidR="00BD46F4" w:rsidRDefault="00BD46F4" w:rsidP="00207555"/>
    <w:p w14:paraId="466B8564" w14:textId="77777777" w:rsidR="00BD46F4" w:rsidRDefault="00BD46F4" w:rsidP="00207555"/>
    <w:tbl>
      <w:tblPr>
        <w:tblW w:w="5000" w:type="pct"/>
        <w:tblLook w:val="0000" w:firstRow="0" w:lastRow="0" w:firstColumn="0" w:lastColumn="0" w:noHBand="0" w:noVBand="0"/>
        <w:tblDescription w:val="Enter Quotation prepared by person name, declaration, Signature to accept, and Thank you message in this table"/>
      </w:tblPr>
      <w:tblGrid>
        <w:gridCol w:w="9936"/>
      </w:tblGrid>
      <w:tr w:rsidR="003A1E70" w:rsidRPr="001E3C2E" w14:paraId="7490C567" w14:textId="77777777" w:rsidTr="00F75BA6">
        <w:trPr>
          <w:trHeight w:val="470"/>
        </w:trPr>
        <w:tc>
          <w:tcPr>
            <w:tcW w:w="9926" w:type="dxa"/>
            <w:shd w:val="clear" w:color="auto" w:fill="auto"/>
            <w:tcMar>
              <w:top w:w="115" w:type="dxa"/>
              <w:left w:w="115" w:type="dxa"/>
              <w:bottom w:w="0" w:type="dxa"/>
              <w:right w:w="115" w:type="dxa"/>
            </w:tcMar>
            <w:vAlign w:val="center"/>
          </w:tcPr>
          <w:p w14:paraId="4670E868" w14:textId="77777777" w:rsidR="003A1E70" w:rsidRDefault="00B41EAB" w:rsidP="00727B08">
            <w:pPr>
              <w:pStyle w:val="Thankyou"/>
            </w:pPr>
            <w:sdt>
              <w:sdtPr>
                <w:alias w:val="Thank you for your business:"/>
                <w:tag w:val="Thank you for your business:"/>
                <w:id w:val="-2100633283"/>
                <w:placeholder>
                  <w:docPart w:val="1093674E04174D75A2F930A274CFD8E4"/>
                </w:placeholder>
                <w:temporary/>
                <w:showingPlcHdr/>
                <w15:appearance w15:val="hidden"/>
              </w:sdtPr>
              <w:sdtEndPr/>
              <w:sdtContent>
                <w:r w:rsidR="00386F5F" w:rsidRPr="0015744F">
                  <w:t>Thank you for your business!</w:t>
                </w:r>
              </w:sdtContent>
            </w:sdt>
          </w:p>
        </w:tc>
      </w:tr>
    </w:tbl>
    <w:p w14:paraId="70F208A3" w14:textId="77777777" w:rsidR="00B764B8" w:rsidRPr="001E3C2E" w:rsidRDefault="00B764B8" w:rsidP="003A1E70"/>
    <w:sectPr w:rsidR="00B764B8" w:rsidRPr="001E3C2E" w:rsidSect="00FC55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152" w:bottom="864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2FF04" w14:textId="77777777" w:rsidR="00B41EAB" w:rsidRDefault="00B41EAB">
      <w:r>
        <w:separator/>
      </w:r>
    </w:p>
  </w:endnote>
  <w:endnote w:type="continuationSeparator" w:id="0">
    <w:p w14:paraId="613DBA1C" w14:textId="77777777" w:rsidR="00B41EAB" w:rsidRDefault="00B4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7CAB2" w14:textId="77777777" w:rsidR="00D514A2" w:rsidRDefault="00D514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34729" w14:textId="77777777" w:rsidR="00FC55BD" w:rsidRDefault="00FC55B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0" allowOverlap="1" wp14:anchorId="618A45F1" wp14:editId="10AA17AE">
              <wp:simplePos x="0" y="0"/>
              <wp:positionH relativeFrom="page">
                <wp:posOffset>636270</wp:posOffset>
              </wp:positionH>
              <wp:positionV relativeFrom="margin">
                <wp:posOffset>8465185</wp:posOffset>
              </wp:positionV>
              <wp:extent cx="6492240" cy="555625"/>
              <wp:effectExtent l="0" t="0" r="3810" b="15875"/>
              <wp:wrapNone/>
              <wp:docPr id="5" name="Group 26" descr="Blue gradient in 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92240" cy="555625"/>
                        <a:chOff x="1066" y="14085"/>
                        <a:chExt cx="10081" cy="875"/>
                      </a:xfrm>
                    </wpg:grpSpPr>
                    <wps:wsp>
                      <wps:cNvPr id="7" name="Rectangle 27" descr="Blue gradient in rectangle"/>
                      <wps:cNvSpPr>
                        <a:spLocks noChangeArrowheads="1"/>
                      </wps:cNvSpPr>
                      <wps:spPr bwMode="auto">
                        <a:xfrm>
                          <a:off x="1066" y="14085"/>
                          <a:ext cx="10081" cy="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28" descr="Line connector"/>
                      <wps:cNvCnPr>
                        <a:cxnSpLocks noChangeShapeType="1"/>
                      </wps:cNvCnPr>
                      <wps:spPr bwMode="auto">
                        <a:xfrm>
                          <a:off x="1080" y="14936"/>
                          <a:ext cx="10051" cy="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889006" id="Group 26" o:spid="_x0000_s1026" alt="Blue gradient in rectangle" style="position:absolute;margin-left:50.1pt;margin-top:666.55pt;width:511.2pt;height:43.75pt;z-index:-251657216;mso-position-horizontal-relative:page;mso-position-vertical-relative:margin" coordorigin="1066,14085" coordsize="10081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" o:allowincell="f">
              <v:rect id="Rectangle 27" o:spid="_x0000_s1027" alt="Blue gradient in rectangle" style="position:absolute;left:1066;top:14085;width:10081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" stroked="f">
                <v:fill color2="#b8cce4 [1300]" rotate="t" focus="100%" type="gradient"/>
              </v:rect>
              <v:line id="Line 28" o:spid="_x0000_s1028" alt="Line connector" style="position:absolute;visibility:visible;mso-wrap-style:square" from="1080,14936" to="11131,14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" strokecolor="#365f91 [2404]" strokeweight=".5pt"/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CA9E0" w14:textId="77777777" w:rsidR="00D514A2" w:rsidRDefault="00D514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4057E" w14:textId="77777777" w:rsidR="00B41EAB" w:rsidRDefault="00B41EAB">
      <w:r>
        <w:separator/>
      </w:r>
    </w:p>
  </w:footnote>
  <w:footnote w:type="continuationSeparator" w:id="0">
    <w:p w14:paraId="66D27708" w14:textId="77777777" w:rsidR="00B41EAB" w:rsidRDefault="00B41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DFC2F" w14:textId="77777777" w:rsidR="00D514A2" w:rsidRDefault="00D514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AF62C" w14:textId="2F77F260" w:rsidR="00FC55BD" w:rsidRDefault="00B41EAB">
    <w:pPr>
      <w:pStyle w:val="Header"/>
    </w:pPr>
    <w:sdt>
      <w:sdtPr>
        <w:id w:val="388612618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1DB6655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FC55BD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5D585D8" wp14:editId="2B7C7B13">
              <wp:simplePos x="0" y="0"/>
              <wp:positionH relativeFrom="margin">
                <wp:posOffset>-7620</wp:posOffset>
              </wp:positionH>
              <wp:positionV relativeFrom="margin">
                <wp:posOffset>9525</wp:posOffset>
              </wp:positionV>
              <wp:extent cx="6324600" cy="1242695"/>
              <wp:effectExtent l="0" t="0" r="0" b="0"/>
              <wp:wrapNone/>
              <wp:docPr id="9" name="Rectangle 13" descr="Blue gradient in 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24600" cy="124269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1">
                              <a:lumMod val="40000"/>
                              <a:lumOff val="60000"/>
                            </a:schemeClr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1441F2" id="Rectangle 13" o:spid="_x0000_s1026" alt="Blue gradient in rectangle" style="position:absolute;margin-left:-.6pt;margin-top:.75pt;width:498pt;height:9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" o:allowincell="f" fillcolor="#b8cce4 [1300]" stroked="f">
              <v:fill rotate="t" focus="100%" type="gradient"/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A69D4" w14:textId="77777777" w:rsidR="00D514A2" w:rsidRDefault="00D514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7563A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D0AB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30A8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BA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CC21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DA9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92C4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3A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948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FA9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>
      <o:colormru v:ext="edit" colors="#3b5e91,#c6d4e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08"/>
    <w:rsid w:val="00002021"/>
    <w:rsid w:val="00012C15"/>
    <w:rsid w:val="00012DA5"/>
    <w:rsid w:val="00017A97"/>
    <w:rsid w:val="000226F2"/>
    <w:rsid w:val="000403E8"/>
    <w:rsid w:val="000417F9"/>
    <w:rsid w:val="00043699"/>
    <w:rsid w:val="00055E69"/>
    <w:rsid w:val="00056E24"/>
    <w:rsid w:val="000A72A8"/>
    <w:rsid w:val="000C60AF"/>
    <w:rsid w:val="000E447F"/>
    <w:rsid w:val="000E592C"/>
    <w:rsid w:val="000F1D23"/>
    <w:rsid w:val="0015744F"/>
    <w:rsid w:val="00166F56"/>
    <w:rsid w:val="001724F6"/>
    <w:rsid w:val="00180611"/>
    <w:rsid w:val="001B2A81"/>
    <w:rsid w:val="001B5462"/>
    <w:rsid w:val="001B5F25"/>
    <w:rsid w:val="001D6696"/>
    <w:rsid w:val="001E3C2E"/>
    <w:rsid w:val="001F1EA7"/>
    <w:rsid w:val="0020532B"/>
    <w:rsid w:val="00205DD6"/>
    <w:rsid w:val="00207555"/>
    <w:rsid w:val="0021009B"/>
    <w:rsid w:val="00213FAA"/>
    <w:rsid w:val="00215AFC"/>
    <w:rsid w:val="00246484"/>
    <w:rsid w:val="00251C32"/>
    <w:rsid w:val="00255B08"/>
    <w:rsid w:val="002B70D4"/>
    <w:rsid w:val="002F1C66"/>
    <w:rsid w:val="002F6108"/>
    <w:rsid w:val="00326411"/>
    <w:rsid w:val="00341D54"/>
    <w:rsid w:val="003465E2"/>
    <w:rsid w:val="0035481F"/>
    <w:rsid w:val="00360D3D"/>
    <w:rsid w:val="00370561"/>
    <w:rsid w:val="003756B5"/>
    <w:rsid w:val="00386F5F"/>
    <w:rsid w:val="00387E68"/>
    <w:rsid w:val="003A1E70"/>
    <w:rsid w:val="003B7E00"/>
    <w:rsid w:val="003C1229"/>
    <w:rsid w:val="003D6485"/>
    <w:rsid w:val="003E3D7F"/>
    <w:rsid w:val="003F03CA"/>
    <w:rsid w:val="00413CC1"/>
    <w:rsid w:val="00416A5B"/>
    <w:rsid w:val="00436B94"/>
    <w:rsid w:val="004526C5"/>
    <w:rsid w:val="004553A6"/>
    <w:rsid w:val="00473FA7"/>
    <w:rsid w:val="004776DC"/>
    <w:rsid w:val="004801EC"/>
    <w:rsid w:val="004D6D3B"/>
    <w:rsid w:val="004E3995"/>
    <w:rsid w:val="004F3FB4"/>
    <w:rsid w:val="00522EAB"/>
    <w:rsid w:val="00531C77"/>
    <w:rsid w:val="005404D4"/>
    <w:rsid w:val="00551108"/>
    <w:rsid w:val="00552F77"/>
    <w:rsid w:val="00574AEA"/>
    <w:rsid w:val="0058338F"/>
    <w:rsid w:val="00584C74"/>
    <w:rsid w:val="00584EBA"/>
    <w:rsid w:val="005A6D66"/>
    <w:rsid w:val="005B7ABD"/>
    <w:rsid w:val="00602D98"/>
    <w:rsid w:val="006171BA"/>
    <w:rsid w:val="00640AAC"/>
    <w:rsid w:val="00647F33"/>
    <w:rsid w:val="0065596D"/>
    <w:rsid w:val="006A68E8"/>
    <w:rsid w:val="006C4528"/>
    <w:rsid w:val="006C6182"/>
    <w:rsid w:val="006D2782"/>
    <w:rsid w:val="006F21A0"/>
    <w:rsid w:val="006F752E"/>
    <w:rsid w:val="00703C78"/>
    <w:rsid w:val="00704EC2"/>
    <w:rsid w:val="0071543E"/>
    <w:rsid w:val="00723603"/>
    <w:rsid w:val="00727B08"/>
    <w:rsid w:val="0074437D"/>
    <w:rsid w:val="007501D0"/>
    <w:rsid w:val="00751F2C"/>
    <w:rsid w:val="00761383"/>
    <w:rsid w:val="00763353"/>
    <w:rsid w:val="00763758"/>
    <w:rsid w:val="00787234"/>
    <w:rsid w:val="007A07D7"/>
    <w:rsid w:val="007A0C5E"/>
    <w:rsid w:val="007C1315"/>
    <w:rsid w:val="007C52B8"/>
    <w:rsid w:val="007C5A8E"/>
    <w:rsid w:val="007C7496"/>
    <w:rsid w:val="007D49EA"/>
    <w:rsid w:val="007F3D8D"/>
    <w:rsid w:val="007F4E44"/>
    <w:rsid w:val="008044FF"/>
    <w:rsid w:val="0081446C"/>
    <w:rsid w:val="00824635"/>
    <w:rsid w:val="00897D19"/>
    <w:rsid w:val="008A1909"/>
    <w:rsid w:val="008A1A69"/>
    <w:rsid w:val="008A3C48"/>
    <w:rsid w:val="008A4FC8"/>
    <w:rsid w:val="008B549F"/>
    <w:rsid w:val="008C1DFD"/>
    <w:rsid w:val="008D63CA"/>
    <w:rsid w:val="008E6D99"/>
    <w:rsid w:val="008F3D78"/>
    <w:rsid w:val="008F7829"/>
    <w:rsid w:val="00904F13"/>
    <w:rsid w:val="00923ED7"/>
    <w:rsid w:val="0093291A"/>
    <w:rsid w:val="0093568C"/>
    <w:rsid w:val="009463E1"/>
    <w:rsid w:val="009520ED"/>
    <w:rsid w:val="00961A6A"/>
    <w:rsid w:val="00966790"/>
    <w:rsid w:val="0098251A"/>
    <w:rsid w:val="009A1F18"/>
    <w:rsid w:val="009A6AF5"/>
    <w:rsid w:val="009C5836"/>
    <w:rsid w:val="009E1965"/>
    <w:rsid w:val="009E6065"/>
    <w:rsid w:val="009E7724"/>
    <w:rsid w:val="00A10B6B"/>
    <w:rsid w:val="00A11DBF"/>
    <w:rsid w:val="00A1319C"/>
    <w:rsid w:val="00A4752F"/>
    <w:rsid w:val="00A57FAF"/>
    <w:rsid w:val="00A62877"/>
    <w:rsid w:val="00A67B29"/>
    <w:rsid w:val="00A71F71"/>
    <w:rsid w:val="00A74C60"/>
    <w:rsid w:val="00AB03C9"/>
    <w:rsid w:val="00B06781"/>
    <w:rsid w:val="00B41EAB"/>
    <w:rsid w:val="00B509E3"/>
    <w:rsid w:val="00B530A0"/>
    <w:rsid w:val="00B7167B"/>
    <w:rsid w:val="00B764B8"/>
    <w:rsid w:val="00B929D8"/>
    <w:rsid w:val="00B96B3F"/>
    <w:rsid w:val="00BA71B8"/>
    <w:rsid w:val="00BA7FA7"/>
    <w:rsid w:val="00BB4DAA"/>
    <w:rsid w:val="00BB763E"/>
    <w:rsid w:val="00BC5200"/>
    <w:rsid w:val="00BD0D4F"/>
    <w:rsid w:val="00BD46F4"/>
    <w:rsid w:val="00BD7A44"/>
    <w:rsid w:val="00BF5558"/>
    <w:rsid w:val="00C1473F"/>
    <w:rsid w:val="00C22B70"/>
    <w:rsid w:val="00C276BE"/>
    <w:rsid w:val="00C32AE1"/>
    <w:rsid w:val="00C379F1"/>
    <w:rsid w:val="00C43BE7"/>
    <w:rsid w:val="00C52E4D"/>
    <w:rsid w:val="00C60CDF"/>
    <w:rsid w:val="00C66691"/>
    <w:rsid w:val="00C66AD0"/>
    <w:rsid w:val="00C74974"/>
    <w:rsid w:val="00CA1CFC"/>
    <w:rsid w:val="00CB2E13"/>
    <w:rsid w:val="00CB4CBD"/>
    <w:rsid w:val="00CF01AF"/>
    <w:rsid w:val="00D33CEA"/>
    <w:rsid w:val="00D36630"/>
    <w:rsid w:val="00D4146A"/>
    <w:rsid w:val="00D45E69"/>
    <w:rsid w:val="00D514A2"/>
    <w:rsid w:val="00D7042E"/>
    <w:rsid w:val="00D76A11"/>
    <w:rsid w:val="00D87572"/>
    <w:rsid w:val="00D8761E"/>
    <w:rsid w:val="00DC1152"/>
    <w:rsid w:val="00DE09CB"/>
    <w:rsid w:val="00DF7693"/>
    <w:rsid w:val="00E27198"/>
    <w:rsid w:val="00E358C1"/>
    <w:rsid w:val="00E371FA"/>
    <w:rsid w:val="00E42426"/>
    <w:rsid w:val="00E6107D"/>
    <w:rsid w:val="00E9764B"/>
    <w:rsid w:val="00EF58B4"/>
    <w:rsid w:val="00F1292B"/>
    <w:rsid w:val="00F52042"/>
    <w:rsid w:val="00F64BE0"/>
    <w:rsid w:val="00F70E38"/>
    <w:rsid w:val="00F75BA6"/>
    <w:rsid w:val="00FB1848"/>
    <w:rsid w:val="00FC55BD"/>
    <w:rsid w:val="00FC643D"/>
    <w:rsid w:val="00FD0114"/>
    <w:rsid w:val="00FD0E4D"/>
    <w:rsid w:val="00FF5D77"/>
    <w:rsid w:val="00FF5E3F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b5e91,#c6d4e8"/>
    </o:shapedefaults>
    <o:shapelayout v:ext="edit">
      <o:idmap v:ext="edit" data="1"/>
    </o:shapelayout>
  </w:shapeDefaults>
  <w:decimalSymbol w:val="."/>
  <w:listSeparator w:val=","/>
  <w14:docId w14:val="0A3F5917"/>
  <w15:docId w15:val="{BC8BDF06-3D9B-4780-B6A8-D77D65D7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semiHidden="1" w:unhideWhenUsed="1" w:qFormat="1"/>
    <w:lsdException w:name="Emphasis" w:semiHidden="1" w:uiPriority="99" w:unhideWhenUsed="1" w:qFormat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55B08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Heading1">
    <w:name w:val="heading 1"/>
    <w:basedOn w:val="Normal"/>
    <w:next w:val="Normal"/>
    <w:uiPriority w:val="9"/>
    <w:qFormat/>
    <w:rsid w:val="00D36630"/>
    <w:pPr>
      <w:spacing w:line="240" w:lineRule="auto"/>
      <w:jc w:val="right"/>
      <w:outlineLvl w:val="0"/>
    </w:pPr>
    <w:rPr>
      <w:rFonts w:asciiTheme="majorHAnsi" w:hAnsiTheme="majorHAnsi"/>
      <w:b/>
      <w:color w:val="365F91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630"/>
    <w:pPr>
      <w:spacing w:before="20" w:line="240" w:lineRule="auto"/>
      <w:outlineLvl w:val="1"/>
    </w:pPr>
    <w:rPr>
      <w:rFonts w:asciiTheme="majorHAnsi" w:hAnsiTheme="majorHAnsi"/>
      <w:b/>
      <w:caps/>
      <w:sz w:val="15"/>
      <w:szCs w:val="16"/>
    </w:rPr>
  </w:style>
  <w:style w:type="paragraph" w:styleId="Heading3">
    <w:name w:val="heading 3"/>
    <w:basedOn w:val="Normal"/>
    <w:next w:val="Normal"/>
    <w:uiPriority w:val="9"/>
    <w:semiHidden/>
    <w:unhideWhenUsed/>
    <w:rsid w:val="00A71F71"/>
    <w:pPr>
      <w:outlineLvl w:val="2"/>
    </w:pPr>
    <w:rPr>
      <w:i/>
      <w:sz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8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8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8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8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81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81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5481F"/>
    <w:rPr>
      <w:rFonts w:asciiTheme="majorHAnsi" w:hAnsiTheme="majorHAnsi"/>
      <w:b/>
      <w:caps/>
      <w:spacing w:val="4"/>
      <w:sz w:val="15"/>
      <w:szCs w:val="16"/>
    </w:rPr>
  </w:style>
  <w:style w:type="paragraph" w:styleId="BalloonText">
    <w:name w:val="Balloon Text"/>
    <w:basedOn w:val="Normal"/>
    <w:uiPriority w:val="99"/>
    <w:semiHidden/>
    <w:rsid w:val="001E3C2E"/>
    <w:rPr>
      <w:rFonts w:ascii="Tahoma" w:hAnsi="Tahoma" w:cs="Tahoma"/>
      <w:sz w:val="16"/>
      <w:szCs w:val="16"/>
    </w:rPr>
  </w:style>
  <w:style w:type="paragraph" w:customStyle="1" w:styleId="DateandNumber">
    <w:name w:val="Date and Number"/>
    <w:basedOn w:val="Normal"/>
    <w:link w:val="DateandNumberCharChar"/>
    <w:uiPriority w:val="2"/>
    <w:qFormat/>
    <w:rsid w:val="00AB03C9"/>
    <w:pPr>
      <w:jc w:val="right"/>
    </w:pPr>
    <w:rPr>
      <w:caps/>
      <w:sz w:val="16"/>
      <w:szCs w:val="16"/>
    </w:rPr>
  </w:style>
  <w:style w:type="character" w:customStyle="1" w:styleId="DateandNumberCharChar">
    <w:name w:val="Date and Number Char Char"/>
    <w:basedOn w:val="DefaultParagraphFont"/>
    <w:link w:val="DateandNumber"/>
    <w:uiPriority w:val="2"/>
    <w:rsid w:val="0035481F"/>
    <w:rPr>
      <w:rFonts w:asciiTheme="minorHAnsi" w:hAnsiTheme="minorHAnsi"/>
      <w:caps/>
      <w:spacing w:val="4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D2782"/>
    <w:rPr>
      <w:sz w:val="16"/>
      <w:szCs w:val="16"/>
    </w:rPr>
  </w:style>
  <w:style w:type="paragraph" w:styleId="CommentText">
    <w:name w:val="annotation text"/>
    <w:basedOn w:val="Normal"/>
    <w:uiPriority w:val="99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rsid w:val="006D2782"/>
    <w:rPr>
      <w:b/>
      <w:bCs/>
    </w:rPr>
  </w:style>
  <w:style w:type="paragraph" w:customStyle="1" w:styleId="Name">
    <w:name w:val="Name"/>
    <w:basedOn w:val="Normal"/>
    <w:uiPriority w:val="1"/>
    <w:qFormat/>
    <w:rsid w:val="009C5836"/>
    <w:pPr>
      <w:spacing w:line="240" w:lineRule="auto"/>
    </w:pPr>
    <w:rPr>
      <w:b/>
      <w:sz w:val="24"/>
    </w:rPr>
  </w:style>
  <w:style w:type="paragraph" w:customStyle="1" w:styleId="Slogan">
    <w:name w:val="Slogan"/>
    <w:basedOn w:val="Normal"/>
    <w:qFormat/>
    <w:rsid w:val="00D36630"/>
    <w:pPr>
      <w:spacing w:before="60" w:line="240" w:lineRule="auto"/>
    </w:pPr>
    <w:rPr>
      <w:i/>
      <w:sz w:val="15"/>
    </w:rPr>
  </w:style>
  <w:style w:type="paragraph" w:customStyle="1" w:styleId="Amount">
    <w:name w:val="Amount"/>
    <w:basedOn w:val="Normal"/>
    <w:uiPriority w:val="2"/>
    <w:qFormat/>
    <w:rsid w:val="00723603"/>
    <w:pPr>
      <w:jc w:val="right"/>
    </w:pPr>
    <w:rPr>
      <w:szCs w:val="20"/>
    </w:rPr>
  </w:style>
  <w:style w:type="paragraph" w:customStyle="1" w:styleId="Thankyou">
    <w:name w:val="Thank you"/>
    <w:basedOn w:val="Normal"/>
    <w:qFormat/>
    <w:rsid w:val="00D36630"/>
    <w:pPr>
      <w:jc w:val="center"/>
    </w:pPr>
    <w:rPr>
      <w:b/>
      <w:caps/>
      <w:sz w:val="19"/>
    </w:rPr>
  </w:style>
  <w:style w:type="paragraph" w:customStyle="1" w:styleId="ColumnHeadings">
    <w:name w:val="Column Headings"/>
    <w:basedOn w:val="Normal"/>
    <w:uiPriority w:val="2"/>
    <w:qFormat/>
    <w:rsid w:val="00D36630"/>
    <w:pPr>
      <w:jc w:val="center"/>
    </w:pPr>
    <w:rPr>
      <w:rFonts w:asciiTheme="majorHAnsi" w:hAnsiTheme="majorHAnsi"/>
      <w:b/>
      <w:caps/>
      <w:sz w:val="15"/>
    </w:rPr>
  </w:style>
  <w:style w:type="paragraph" w:customStyle="1" w:styleId="Centered">
    <w:name w:val="Centered"/>
    <w:basedOn w:val="Normal"/>
    <w:uiPriority w:val="2"/>
    <w:qFormat/>
    <w:rsid w:val="00056E24"/>
    <w:pPr>
      <w:spacing w:line="240" w:lineRule="auto"/>
      <w:jc w:val="center"/>
    </w:pPr>
  </w:style>
  <w:style w:type="paragraph" w:customStyle="1" w:styleId="Labels">
    <w:name w:val="Labels"/>
    <w:basedOn w:val="Heading2"/>
    <w:uiPriority w:val="3"/>
    <w:qFormat/>
    <w:rsid w:val="003756B5"/>
    <w:pPr>
      <w:jc w:val="right"/>
    </w:pPr>
  </w:style>
  <w:style w:type="paragraph" w:customStyle="1" w:styleId="ExpirationDate">
    <w:name w:val="Expiration Date"/>
    <w:basedOn w:val="DateandNumber"/>
    <w:link w:val="ExpirationDateCharChar"/>
    <w:uiPriority w:val="2"/>
    <w:qFormat/>
    <w:rsid w:val="00D36630"/>
    <w:rPr>
      <w:b/>
    </w:rPr>
  </w:style>
  <w:style w:type="character" w:customStyle="1" w:styleId="ExpirationDateCharChar">
    <w:name w:val="Expiration Date Char Char"/>
    <w:basedOn w:val="DateandNumberCharChar"/>
    <w:link w:val="ExpirationDate"/>
    <w:uiPriority w:val="2"/>
    <w:rsid w:val="0035481F"/>
    <w:rPr>
      <w:rFonts w:asciiTheme="minorHAnsi" w:hAnsiTheme="minorHAnsi"/>
      <w:b/>
      <w:caps/>
      <w:spacing w:val="4"/>
      <w:sz w:val="16"/>
      <w:szCs w:val="16"/>
    </w:rPr>
  </w:style>
  <w:style w:type="paragraph" w:customStyle="1" w:styleId="SmallType">
    <w:name w:val="Small Type"/>
    <w:basedOn w:val="Normal"/>
    <w:link w:val="SmallTypeChar"/>
    <w:qFormat/>
    <w:rsid w:val="00D36630"/>
    <w:pPr>
      <w:tabs>
        <w:tab w:val="right" w:leader="underscore" w:pos="10080"/>
      </w:tabs>
    </w:pPr>
    <w:rPr>
      <w:sz w:val="15"/>
    </w:rPr>
  </w:style>
  <w:style w:type="character" w:customStyle="1" w:styleId="SmallTypeChar">
    <w:name w:val="Small Type Char"/>
    <w:basedOn w:val="DefaultParagraphFont"/>
    <w:link w:val="SmallType"/>
    <w:rsid w:val="00D36630"/>
    <w:rPr>
      <w:rFonts w:asciiTheme="minorHAnsi" w:hAnsiTheme="minorHAnsi"/>
      <w:spacing w:val="4"/>
      <w:sz w:val="15"/>
      <w:szCs w:val="18"/>
    </w:rPr>
  </w:style>
  <w:style w:type="character" w:styleId="PlaceholderText">
    <w:name w:val="Placeholder Text"/>
    <w:basedOn w:val="DefaultParagraphFont"/>
    <w:uiPriority w:val="99"/>
    <w:semiHidden/>
    <w:rsid w:val="00D3663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Footer">
    <w:name w:val="footer"/>
    <w:basedOn w:val="Normal"/>
    <w:link w:val="Footer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BlockText">
    <w:name w:val="Block Text"/>
    <w:basedOn w:val="Normal"/>
    <w:uiPriority w:val="99"/>
    <w:semiHidden/>
    <w:unhideWhenUsed/>
    <w:rsid w:val="0035481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81F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17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81F"/>
    <w:rPr>
      <w:rFonts w:asciiTheme="majorHAnsi" w:eastAsiaTheme="majorEastAsia" w:hAnsiTheme="majorHAnsi" w:cstheme="majorBidi"/>
      <w:color w:val="365F91" w:themeColor="accent1" w:themeShade="BF"/>
      <w:spacing w:val="4"/>
      <w:sz w:val="17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81F"/>
    <w:rPr>
      <w:rFonts w:asciiTheme="majorHAnsi" w:eastAsiaTheme="majorEastAsia" w:hAnsiTheme="majorHAnsi" w:cstheme="majorBidi"/>
      <w:color w:val="243F60" w:themeColor="accent1" w:themeShade="7F"/>
      <w:spacing w:val="4"/>
      <w:sz w:val="17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81F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17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81F"/>
    <w:rPr>
      <w:rFonts w:asciiTheme="majorHAnsi" w:eastAsiaTheme="majorEastAsia" w:hAnsiTheme="majorHAnsi" w:cstheme="majorBidi"/>
      <w:color w:val="272727" w:themeColor="text1" w:themeTint="D8"/>
      <w:spacing w:val="4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81F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16"/>
      <w:szCs w:val="21"/>
    </w:rPr>
  </w:style>
  <w:style w:type="character" w:styleId="Hyperlink">
    <w:name w:val="Hyperlink"/>
    <w:basedOn w:val="DefaultParagraphFont"/>
    <w:unhideWhenUsed/>
    <w:rsid w:val="0035481F"/>
    <w:rPr>
      <w:color w:val="17365D" w:themeColor="text2" w:themeShade="BF"/>
      <w:u w:val="single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5481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5481F"/>
    <w:pPr>
      <w:pBdr>
        <w:top w:val="single" w:sz="4" w:space="10" w:color="1F497D" w:themeColor="text2"/>
        <w:bottom w:val="single" w:sz="4" w:space="10" w:color="1F497D" w:themeColor="text2"/>
      </w:pBdr>
      <w:spacing w:before="360" w:after="360"/>
      <w:ind w:left="864" w:right="864"/>
      <w:jc w:val="center"/>
    </w:pPr>
    <w:rPr>
      <w:i/>
      <w:iCs/>
      <w:color w:val="1F497D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5481F"/>
    <w:rPr>
      <w:rFonts w:asciiTheme="minorHAnsi" w:hAnsiTheme="minorHAnsi"/>
      <w:i/>
      <w:iCs/>
      <w:color w:val="1F497D" w:themeColor="text2"/>
      <w:spacing w:val="4"/>
      <w:sz w:val="17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81F"/>
    <w:rPr>
      <w:color w:val="595959" w:themeColor="text1" w:themeTint="A6"/>
      <w:shd w:val="clear" w:color="auto" w:fill="E6E6E6"/>
    </w:rPr>
  </w:style>
  <w:style w:type="character" w:styleId="Emphasis">
    <w:name w:val="Emphasis"/>
    <w:basedOn w:val="DefaultParagraphFont"/>
    <w:uiPriority w:val="99"/>
    <w:unhideWhenUsed/>
    <w:qFormat/>
    <w:rsid w:val="00255B08"/>
    <w:rPr>
      <w:iCs/>
      <w:color w:val="595959" w:themeColor="text1" w:themeTint="A6"/>
    </w:rPr>
  </w:style>
  <w:style w:type="character" w:styleId="UnresolvedMention">
    <w:name w:val="Unresolved Mention"/>
    <w:basedOn w:val="DefaultParagraphFont"/>
    <w:uiPriority w:val="99"/>
    <w:semiHidden/>
    <w:unhideWhenUsed/>
    <w:rsid w:val="002B7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ustralianyachtdeliveries.com.a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australianyachtdeliveries.com.au?subject=Quote%20acceptance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ervice%20quote%20(Blue%20Gradien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81429C40E947D7B7AED8E262EF8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DE2E4-BA82-4040-B028-A2F8F81D60FD}"/>
      </w:docPartPr>
      <w:docPartBody>
        <w:p w:rsidR="00DA1155" w:rsidRDefault="00E35D30">
          <w:pPr>
            <w:pStyle w:val="F181429C40E947D7B7AED8E262EF85BD"/>
          </w:pPr>
          <w:r>
            <w:t>QUOTE</w:t>
          </w:r>
        </w:p>
      </w:docPartBody>
    </w:docPart>
    <w:docPart>
      <w:docPartPr>
        <w:name w:val="18E6849F19AB4DE691E54B2643FF4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4E227-7564-4C07-B2FB-CED10CC2B5CC}"/>
      </w:docPartPr>
      <w:docPartBody>
        <w:p w:rsidR="00DA1155" w:rsidRDefault="00E35D30">
          <w:pPr>
            <w:pStyle w:val="18E6849F19AB4DE691E54B2643FF409B"/>
          </w:pPr>
          <w:r>
            <w:t>Company Name</w:t>
          </w:r>
        </w:p>
      </w:docPartBody>
    </w:docPart>
    <w:docPart>
      <w:docPartPr>
        <w:name w:val="B63F2E9150434A11A03B028D5F03D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B0975-A13C-4E23-9EF8-5064A0F75449}"/>
      </w:docPartPr>
      <w:docPartBody>
        <w:p w:rsidR="00DA1155" w:rsidRDefault="00E35D30">
          <w:pPr>
            <w:pStyle w:val="B63F2E9150434A11A03B028D5F03D6B5"/>
          </w:pPr>
          <w:r>
            <w:t>To</w:t>
          </w:r>
        </w:p>
      </w:docPartBody>
    </w:docPart>
    <w:docPart>
      <w:docPartPr>
        <w:name w:val="AF056EF7E3674D3A9DA072081553D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19C15-26E4-4FA8-9BBC-C6E7BBA6BF84}"/>
      </w:docPartPr>
      <w:docPartBody>
        <w:p w:rsidR="00DA1155" w:rsidRDefault="00E35D30">
          <w:pPr>
            <w:pStyle w:val="AF056EF7E3674D3A9DA072081553D778"/>
          </w:pPr>
          <w:r>
            <w:t>qty</w:t>
          </w:r>
        </w:p>
      </w:docPartBody>
    </w:docPart>
    <w:docPart>
      <w:docPartPr>
        <w:name w:val="43BC80FDDDB74DA693B6BB17A7B7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D5A17-C64E-4F22-937F-60ED58CA2CAB}"/>
      </w:docPartPr>
      <w:docPartBody>
        <w:p w:rsidR="00DA1155" w:rsidRDefault="00E35D30">
          <w:pPr>
            <w:pStyle w:val="43BC80FDDDB74DA693B6BB17A7B74ACC"/>
          </w:pPr>
          <w:r>
            <w:t>description</w:t>
          </w:r>
        </w:p>
      </w:docPartBody>
    </w:docPart>
    <w:docPart>
      <w:docPartPr>
        <w:name w:val="334FF2FA64AC49F0A993B73D211C0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E903D-E269-4DBD-9A13-8FA614E82A2D}"/>
      </w:docPartPr>
      <w:docPartBody>
        <w:p w:rsidR="00DA1155" w:rsidRDefault="00E35D30">
          <w:pPr>
            <w:pStyle w:val="334FF2FA64AC49F0A993B73D211C019F"/>
          </w:pPr>
          <w:r>
            <w:t>unit price</w:t>
          </w:r>
        </w:p>
      </w:docPartBody>
    </w:docPart>
    <w:docPart>
      <w:docPartPr>
        <w:name w:val="481F27DD4B1F4E31ABA6FEEE1FBF4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61767-12CB-4BC0-A61F-4D640998041E}"/>
      </w:docPartPr>
      <w:docPartBody>
        <w:p w:rsidR="00DA1155" w:rsidRDefault="00E35D30">
          <w:pPr>
            <w:pStyle w:val="481F27DD4B1F4E31ABA6FEEE1FBF4381"/>
          </w:pPr>
          <w:r>
            <w:t>line total</w:t>
          </w:r>
        </w:p>
      </w:docPartBody>
    </w:docPart>
    <w:docPart>
      <w:docPartPr>
        <w:name w:val="1C51CD99AFB74C9F94CC895E83288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88202-2E11-4937-B37F-E0A07CE79F7B}"/>
      </w:docPartPr>
      <w:docPartBody>
        <w:p w:rsidR="00DA1155" w:rsidRDefault="00E35D30">
          <w:pPr>
            <w:pStyle w:val="1C51CD99AFB74C9F94CC895E832889D8"/>
          </w:pPr>
          <w:r>
            <w:t>Total</w:t>
          </w:r>
        </w:p>
      </w:docPartBody>
    </w:docPart>
    <w:docPart>
      <w:docPartPr>
        <w:name w:val="1093674E04174D75A2F930A274CFD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10A53-6C64-4904-8E31-0B7261C37290}"/>
      </w:docPartPr>
      <w:docPartBody>
        <w:p w:rsidR="00DA1155" w:rsidRDefault="00E35D30">
          <w:pPr>
            <w:pStyle w:val="1093674E04174D75A2F930A274CFD8E4"/>
          </w:pPr>
          <w:r w:rsidRPr="0015744F">
            <w:t>Thank you for your business!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30"/>
    <w:rsid w:val="00192C9B"/>
    <w:rsid w:val="00DA1155"/>
    <w:rsid w:val="00E35D30"/>
    <w:rsid w:val="00E6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81429C40E947D7B7AED8E262EF85BD">
    <w:name w:val="F181429C40E947D7B7AED8E262EF85BD"/>
  </w:style>
  <w:style w:type="paragraph" w:customStyle="1" w:styleId="18E6849F19AB4DE691E54B2643FF409B">
    <w:name w:val="18E6849F19AB4DE691E54B2643FF409B"/>
  </w:style>
  <w:style w:type="paragraph" w:customStyle="1" w:styleId="204B90701EF445D5AA6C6FEB22AE5922">
    <w:name w:val="204B90701EF445D5AA6C6FEB22AE5922"/>
  </w:style>
  <w:style w:type="paragraph" w:customStyle="1" w:styleId="DFABA10A53194FBAA422E41AECCA096D">
    <w:name w:val="DFABA10A53194FBAA422E41AECCA096D"/>
  </w:style>
  <w:style w:type="paragraph" w:customStyle="1" w:styleId="2D481063D42B442A8E808C257C086164">
    <w:name w:val="2D481063D42B442A8E808C257C086164"/>
  </w:style>
  <w:style w:type="paragraph" w:customStyle="1" w:styleId="1CA211852836420391096B6566D923EC">
    <w:name w:val="1CA211852836420391096B6566D923EC"/>
  </w:style>
  <w:style w:type="paragraph" w:customStyle="1" w:styleId="BFC6B15579624FEC8C812954AD37DE0F">
    <w:name w:val="BFC6B15579624FEC8C812954AD37DE0F"/>
  </w:style>
  <w:style w:type="paragraph" w:customStyle="1" w:styleId="DCBAF099551B4890962A38E15E1BFF7C">
    <w:name w:val="DCBAF099551B4890962A38E15E1BFF7C"/>
  </w:style>
  <w:style w:type="paragraph" w:customStyle="1" w:styleId="BF60C5B7E252442EA93F841DEDE26AE1">
    <w:name w:val="BF60C5B7E252442EA93F841DEDE26AE1"/>
  </w:style>
  <w:style w:type="paragraph" w:customStyle="1" w:styleId="06AC3046DE254101BC4D7C5D80A21F09">
    <w:name w:val="06AC3046DE254101BC4D7C5D80A21F09"/>
  </w:style>
  <w:style w:type="paragraph" w:customStyle="1" w:styleId="B2587451F29D4ACEAF627D9B6B1B16BB">
    <w:name w:val="B2587451F29D4ACEAF627D9B6B1B16BB"/>
  </w:style>
  <w:style w:type="paragraph" w:customStyle="1" w:styleId="581AEC10ACDD488483D3AAB56303EC15">
    <w:name w:val="581AEC10ACDD488483D3AAB56303EC15"/>
  </w:style>
  <w:style w:type="paragraph" w:customStyle="1" w:styleId="05230EDB0D9B4298A82EA27C8FEFBEDE">
    <w:name w:val="05230EDB0D9B4298A82EA27C8FEFBEDE"/>
  </w:style>
  <w:style w:type="paragraph" w:customStyle="1" w:styleId="ADA9266FB8254032B3212EBFF581C15B">
    <w:name w:val="ADA9266FB8254032B3212EBFF581C15B"/>
  </w:style>
  <w:style w:type="paragraph" w:customStyle="1" w:styleId="A633311989BD49108CF8D9E7227731E0">
    <w:name w:val="A633311989BD49108CF8D9E7227731E0"/>
  </w:style>
  <w:style w:type="paragraph" w:customStyle="1" w:styleId="9E5B870DFD854DA98580C6305D7B1889">
    <w:name w:val="9E5B870DFD854DA98580C6305D7B1889"/>
  </w:style>
  <w:style w:type="paragraph" w:customStyle="1" w:styleId="B63F2E9150434A11A03B028D5F03D6B5">
    <w:name w:val="B63F2E9150434A11A03B028D5F03D6B5"/>
  </w:style>
  <w:style w:type="paragraph" w:customStyle="1" w:styleId="D61C6EDF501F45A3829BACC73B04F4E6">
    <w:name w:val="D61C6EDF501F45A3829BACC73B04F4E6"/>
  </w:style>
  <w:style w:type="paragraph" w:customStyle="1" w:styleId="AF6AD33D8CE54AF2A9B0AA505FEB3474">
    <w:name w:val="AF6AD33D8CE54AF2A9B0AA505FEB3474"/>
  </w:style>
  <w:style w:type="paragraph" w:customStyle="1" w:styleId="71D8740920664FE79794235D5BC95C99">
    <w:name w:val="71D8740920664FE79794235D5BC95C99"/>
  </w:style>
  <w:style w:type="paragraph" w:customStyle="1" w:styleId="E93E9DDFD64F4D56B08C90C5DE5699B8">
    <w:name w:val="E93E9DDFD64F4D56B08C90C5DE5699B8"/>
  </w:style>
  <w:style w:type="paragraph" w:customStyle="1" w:styleId="A65E0075531147C188AFA83B801021B6">
    <w:name w:val="A65E0075531147C188AFA83B801021B6"/>
  </w:style>
  <w:style w:type="paragraph" w:customStyle="1" w:styleId="83CD2BFF6D554783AECBBF9E0499C4D8">
    <w:name w:val="83CD2BFF6D554783AECBBF9E0499C4D8"/>
  </w:style>
  <w:style w:type="paragraph" w:customStyle="1" w:styleId="EEB914F507774F0BA6122FC53844A6CC">
    <w:name w:val="EEB914F507774F0BA6122FC53844A6CC"/>
  </w:style>
  <w:style w:type="paragraph" w:customStyle="1" w:styleId="EA18FB32117D486286682E3549EE75CD">
    <w:name w:val="EA18FB32117D486286682E3549EE75CD"/>
  </w:style>
  <w:style w:type="paragraph" w:customStyle="1" w:styleId="38D7D973FE674D318D404E18533CF927">
    <w:name w:val="38D7D973FE674D318D404E18533CF927"/>
  </w:style>
  <w:style w:type="paragraph" w:customStyle="1" w:styleId="F68F9C6D81954DB4B031B5044DD9D808">
    <w:name w:val="F68F9C6D81954DB4B031B5044DD9D808"/>
  </w:style>
  <w:style w:type="paragraph" w:customStyle="1" w:styleId="E5C66E9F74534D369B6AB5F3A8D70221">
    <w:name w:val="E5C66E9F74534D369B6AB5F3A8D70221"/>
  </w:style>
  <w:style w:type="paragraph" w:customStyle="1" w:styleId="BF699BEB754D4C7FB70817969369F5D7">
    <w:name w:val="BF699BEB754D4C7FB70817969369F5D7"/>
  </w:style>
  <w:style w:type="paragraph" w:customStyle="1" w:styleId="AF056EF7E3674D3A9DA072081553D778">
    <w:name w:val="AF056EF7E3674D3A9DA072081553D778"/>
  </w:style>
  <w:style w:type="paragraph" w:customStyle="1" w:styleId="43BC80FDDDB74DA693B6BB17A7B74ACC">
    <w:name w:val="43BC80FDDDB74DA693B6BB17A7B74ACC"/>
  </w:style>
  <w:style w:type="paragraph" w:customStyle="1" w:styleId="334FF2FA64AC49F0A993B73D211C019F">
    <w:name w:val="334FF2FA64AC49F0A993B73D211C019F"/>
  </w:style>
  <w:style w:type="paragraph" w:customStyle="1" w:styleId="481F27DD4B1F4E31ABA6FEEE1FBF4381">
    <w:name w:val="481F27DD4B1F4E31ABA6FEEE1FBF4381"/>
  </w:style>
  <w:style w:type="paragraph" w:customStyle="1" w:styleId="00DC6C8B3D6F4C51A3D0FD62D9558546">
    <w:name w:val="00DC6C8B3D6F4C51A3D0FD62D9558546"/>
  </w:style>
  <w:style w:type="paragraph" w:customStyle="1" w:styleId="92CAA050449540AB8B76334934049182">
    <w:name w:val="92CAA050449540AB8B76334934049182"/>
  </w:style>
  <w:style w:type="paragraph" w:customStyle="1" w:styleId="1C51CD99AFB74C9F94CC895E832889D8">
    <w:name w:val="1C51CD99AFB74C9F94CC895E832889D8"/>
  </w:style>
  <w:style w:type="paragraph" w:customStyle="1" w:styleId="1BF3E1AD8F624C08A55EB511B9CCE976">
    <w:name w:val="1BF3E1AD8F624C08A55EB511B9CCE976"/>
  </w:style>
  <w:style w:type="paragraph" w:customStyle="1" w:styleId="6AB52C2A351543A182E6AD37B0AD05FE">
    <w:name w:val="6AB52C2A351543A182E6AD37B0AD05FE"/>
  </w:style>
  <w:style w:type="character" w:styleId="Emphasis">
    <w:name w:val="Emphasis"/>
    <w:basedOn w:val="DefaultParagraphFont"/>
    <w:uiPriority w:val="99"/>
    <w:unhideWhenUsed/>
    <w:qFormat/>
    <w:rPr>
      <w:iCs/>
      <w:color w:val="595959" w:themeColor="text1" w:themeTint="A6"/>
    </w:rPr>
  </w:style>
  <w:style w:type="paragraph" w:customStyle="1" w:styleId="21FAF05F8EB54D038C2752AD7EAA9511">
    <w:name w:val="21FAF05F8EB54D038C2752AD7EAA9511"/>
  </w:style>
  <w:style w:type="paragraph" w:customStyle="1" w:styleId="547A293824DF4623A5E834CEA05C1639">
    <w:name w:val="547A293824DF4623A5E834CEA05C1639"/>
  </w:style>
  <w:style w:type="paragraph" w:customStyle="1" w:styleId="1093674E04174D75A2F930A274CFD8E4">
    <w:name w:val="1093674E04174D75A2F930A274CFD8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 quote (Blue Gradient design)</Template>
  <TotalTime>0</TotalTime>
  <Pages>1</Pages>
  <Words>151</Words>
  <Characters>674</Characters>
  <Application>Microsoft Office Word</Application>
  <DocSecurity>0</DocSecurity>
  <Lines>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Australian Yacht Deliveries</dc:subject>
  <dc:creator>User</dc:creator>
  <cp:lastModifiedBy>Katherine Sellers</cp:lastModifiedBy>
  <cp:revision>2</cp:revision>
  <cp:lastPrinted>2004-06-01T20:10:00Z</cp:lastPrinted>
  <dcterms:created xsi:type="dcterms:W3CDTF">2019-10-29T06:31:00Z</dcterms:created>
  <dcterms:modified xsi:type="dcterms:W3CDTF">2019-10-29T06:31:00Z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TC011294621033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SIP_Label_f42aa342-8706-4288-bd11-ebb85995028c_Enabled">
    <vt:lpwstr>True</vt:lpwstr>
  </property>
  <property fmtid="{D5CDD505-2E9C-101B-9397-08002B2CF9AE}" pid="11" name="MSIP_Label_f42aa342-8706-4288-bd11-ebb85995028c_SiteId">
    <vt:lpwstr>72f988bf-86f1-41af-91ab-2d7cd011db47</vt:lpwstr>
  </property>
  <property fmtid="{D5CDD505-2E9C-101B-9397-08002B2CF9AE}" pid="12" name="MSIP_Label_f42aa342-8706-4288-bd11-ebb85995028c_Owner">
    <vt:lpwstr>v-shbahu@microsoft.com</vt:lpwstr>
  </property>
  <property fmtid="{D5CDD505-2E9C-101B-9397-08002B2CF9AE}" pid="13" name="MSIP_Label_f42aa342-8706-4288-bd11-ebb85995028c_SetDate">
    <vt:lpwstr>2018-05-11T07:21:47.7687165Z</vt:lpwstr>
  </property>
  <property fmtid="{D5CDD505-2E9C-101B-9397-08002B2CF9AE}" pid="14" name="MSIP_Label_f42aa342-8706-4288-bd11-ebb85995028c_Name">
    <vt:lpwstr>General</vt:lpwstr>
  </property>
  <property fmtid="{D5CDD505-2E9C-101B-9397-08002B2CF9AE}" pid="15" name="MSIP_Label_f42aa342-8706-4288-bd11-ebb85995028c_Application">
    <vt:lpwstr>Microsoft Azure Information Protection</vt:lpwstr>
  </property>
  <property fmtid="{D5CDD505-2E9C-101B-9397-08002B2CF9AE}" pid="16" name="MSIP_Label_f42aa342-8706-4288-bd11-ebb85995028c_Extended_MSFT_Method">
    <vt:lpwstr>Automatic</vt:lpwstr>
  </property>
  <property fmtid="{D5CDD505-2E9C-101B-9397-08002B2CF9AE}" pid="17" name="Sensitivity">
    <vt:lpwstr>General</vt:lpwstr>
  </property>
</Properties>
</file>